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9677E7" w:rsidTr="00D61A25">
        <w:trPr>
          <w:trHeight w:val="2524"/>
        </w:trPr>
        <w:tc>
          <w:tcPr>
            <w:tcW w:w="4063" w:type="dxa"/>
          </w:tcPr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9677E7" w:rsidRDefault="009677E7" w:rsidP="00D61A25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9677E7" w:rsidRDefault="009677E7" w:rsidP="00D61A25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9677E7" w:rsidRPr="006C17C2" w:rsidRDefault="009677E7" w:rsidP="00D61A25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10.01.2023</w:t>
            </w:r>
            <w:r>
              <w:rPr>
                <w:sz w:val="28"/>
                <w:szCs w:val="28"/>
              </w:rPr>
              <w:t xml:space="preserve">  </w:t>
            </w:r>
            <w:r w:rsidRPr="006C17C2"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2-п</w:t>
            </w:r>
          </w:p>
          <w:p w:rsidR="009677E7" w:rsidRDefault="009677E7" w:rsidP="00D61A25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9677E7" w:rsidRDefault="009677E7" w:rsidP="00D61A25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Pr="00542ACE" w:rsidRDefault="009677E7" w:rsidP="009D77A6">
      <w:pPr>
        <w:jc w:val="both"/>
        <w:rPr>
          <w:b/>
          <w:sz w:val="28"/>
          <w:szCs w:val="28"/>
        </w:rPr>
      </w:pPr>
      <w:r w:rsidRPr="00542AC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jc w:val="both"/>
        <w:rPr>
          <w:sz w:val="28"/>
          <w:szCs w:val="28"/>
        </w:rPr>
      </w:pPr>
    </w:p>
    <w:p w:rsidR="009677E7" w:rsidRDefault="009677E7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77E7" w:rsidRDefault="009677E7" w:rsidP="009D77A6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77E7" w:rsidRPr="00315E62" w:rsidRDefault="009677E7" w:rsidP="009D77A6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ценностями  в сфере муниципального жилищного контроля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Калининский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сельсовет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Ташлинского района Оренбургской </w:t>
      </w:r>
      <w:r w:rsidRPr="00FC022F">
        <w:rPr>
          <w:rFonts w:ascii="Times New Roman" w:hAnsi="Times New Roman" w:cs="Times New Roman"/>
          <w:b w:val="0"/>
          <w:sz w:val="28"/>
          <w:szCs w:val="28"/>
        </w:rPr>
        <w:t>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2023 год»</w:t>
      </w:r>
    </w:p>
    <w:p w:rsidR="009677E7" w:rsidRDefault="009677E7" w:rsidP="004E21CB">
      <w:pPr>
        <w:rPr>
          <w:color w:val="000000"/>
          <w:sz w:val="28"/>
          <w:szCs w:val="28"/>
        </w:rPr>
      </w:pPr>
    </w:p>
    <w:p w:rsidR="009677E7" w:rsidRDefault="009677E7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9677E7" w:rsidRDefault="009677E7" w:rsidP="004E21CB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9677E7" w:rsidRDefault="009677E7" w:rsidP="004E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>муниципального жилищного контроля в муниципальном образовании Калининский сельсовет Ташлинского района Оренбургской области на 2023 год согласно приложению.</w:t>
      </w:r>
    </w:p>
    <w:p w:rsidR="009677E7" w:rsidRPr="007914CD" w:rsidRDefault="009677E7" w:rsidP="004E21CB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914CD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9677E7" w:rsidRDefault="009677E7" w:rsidP="004E21CB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 в информационно-коммуникационной сети «Интернет».</w:t>
      </w:r>
    </w:p>
    <w:p w:rsidR="009677E7" w:rsidRDefault="009677E7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9677E7" w:rsidRDefault="009677E7" w:rsidP="004E21CB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9677E7" w:rsidRDefault="009677E7" w:rsidP="0082741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И.о.главы администрации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 w:rsidRPr="0046117D">
        <w:rPr>
          <w:bCs/>
          <w:color w:val="000000"/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 xml:space="preserve">.А.Разумная </w:t>
      </w:r>
    </w:p>
    <w:p w:rsidR="009677E7" w:rsidRDefault="009677E7" w:rsidP="004E21CB">
      <w:pPr>
        <w:rPr>
          <w:color w:val="000000"/>
          <w:sz w:val="28"/>
          <w:szCs w:val="28"/>
        </w:rPr>
      </w:pPr>
    </w:p>
    <w:p w:rsidR="009677E7" w:rsidRDefault="009677E7" w:rsidP="004E21CB"/>
    <w:p w:rsidR="009677E7" w:rsidRDefault="009677E7" w:rsidP="004E21CB"/>
    <w:p w:rsidR="009677E7" w:rsidRDefault="009677E7" w:rsidP="004E21CB"/>
    <w:p w:rsidR="009677E7" w:rsidRDefault="009677E7" w:rsidP="004E21CB"/>
    <w:p w:rsidR="009677E7" w:rsidRDefault="009677E7" w:rsidP="004E21CB">
      <w:pPr>
        <w:rPr>
          <w:color w:val="000000"/>
        </w:rPr>
      </w:pPr>
      <w:r>
        <w:t>Разослано: администрации района, прокурору района</w:t>
      </w:r>
      <w:r>
        <w:rPr>
          <w:color w:val="000000"/>
        </w:rPr>
        <w:br w:type="page"/>
      </w:r>
    </w:p>
    <w:p w:rsidR="009677E7" w:rsidRDefault="009677E7" w:rsidP="004E21CB">
      <w:pPr>
        <w:rPr>
          <w:color w:val="000000"/>
        </w:rPr>
      </w:pPr>
    </w:p>
    <w:p w:rsidR="009677E7" w:rsidRDefault="009677E7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9677E7" w:rsidRDefault="009677E7" w:rsidP="00827410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Калининский сельсовет Ташлинского района Оренбургской области</w:t>
      </w:r>
    </w:p>
    <w:p w:rsidR="009677E7" w:rsidRDefault="009677E7" w:rsidP="00827410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10.01.2023  № 2-п</w:t>
      </w:r>
    </w:p>
    <w:p w:rsidR="009677E7" w:rsidRDefault="009677E7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77E7" w:rsidRDefault="009677E7" w:rsidP="004E21C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677E7" w:rsidRDefault="009677E7" w:rsidP="004E21C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жилищного контроля в </w:t>
      </w:r>
      <w:r w:rsidRPr="00827410">
        <w:rPr>
          <w:b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на 2023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9677E7" w:rsidRDefault="009677E7" w:rsidP="004E21CB">
      <w:pPr>
        <w:shd w:val="clear" w:color="auto" w:fill="FFFFFF"/>
        <w:rPr>
          <w:color w:val="000000"/>
          <w:sz w:val="28"/>
          <w:szCs w:val="28"/>
        </w:rPr>
      </w:pPr>
    </w:p>
    <w:p w:rsidR="009677E7" w:rsidRDefault="009677E7" w:rsidP="004E21C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677E7" w:rsidRDefault="009677E7" w:rsidP="004E21C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r w:rsidRPr="00827410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>
        <w:rPr>
          <w:color w:val="000000"/>
          <w:sz w:val="28"/>
          <w:szCs w:val="28"/>
        </w:rPr>
        <w:t>.</w:t>
      </w:r>
    </w:p>
    <w:p w:rsidR="009677E7" w:rsidRDefault="009677E7" w:rsidP="004E21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принятия Федерального закона № 170-ФЗ муниципальный жилищный контроль</w:t>
      </w:r>
      <w:r>
        <w:t xml:space="preserve"> </w:t>
      </w:r>
      <w:r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на системной основе не осуществлялся</w:t>
      </w:r>
      <w:r>
        <w:rPr>
          <w:color w:val="000000"/>
          <w:sz w:val="28"/>
          <w:szCs w:val="28"/>
          <w:shd w:val="clear" w:color="auto" w:fill="FFFFFF"/>
        </w:rPr>
        <w:t xml:space="preserve">. Муниципальный жилищный контроль </w:t>
      </w:r>
      <w:r>
        <w:rPr>
          <w:color w:val="000000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>
        <w:rPr>
          <w:color w:val="000000"/>
          <w:sz w:val="28"/>
          <w:szCs w:val="28"/>
        </w:rPr>
        <w:t>жилищного законодательства,</w:t>
      </w:r>
      <w:r>
        <w:t xml:space="preserve"> </w:t>
      </w:r>
      <w:r>
        <w:rPr>
          <w:color w:val="000000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>
        <w:rPr>
          <w:color w:val="000000"/>
          <w:sz w:val="28"/>
          <w:szCs w:val="28"/>
        </w:rPr>
        <w:t>, предусмотренных Кодексом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/>
          <w:sz w:val="28"/>
          <w:szCs w:val="28"/>
        </w:rPr>
        <w:t xml:space="preserve">. 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 муниципального образования Калининский сельсовет Ташлинского района Оренбургской области в области жилищных отношений, были привлечены к административной ответственности.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9677E7" w:rsidRDefault="009677E7" w:rsidP="004E21CB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9677E7" w:rsidRDefault="009677E7" w:rsidP="004E21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9677E7" w:rsidRDefault="009677E7" w:rsidP="004E21CB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9677E7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9677E7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9677E7" w:rsidRDefault="009677E7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2024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677E7" w:rsidRDefault="009677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9677E7" w:rsidRDefault="009677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9677E7" w:rsidRDefault="009677E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9677E7" w:rsidRDefault="009677E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9677E7" w:rsidRDefault="009677E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77E7" w:rsidRPr="004E21CB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i/>
                <w:iCs/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77E7" w:rsidRPr="004E21CB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 Ташлинского района Оренбургской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9677E7" w:rsidRDefault="009677E7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  <w:tr w:rsidR="009677E7" w:rsidTr="004E21CB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77E7" w:rsidRDefault="009677E7" w:rsidP="00302816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глава администрации, заместитель главы администрации </w:t>
            </w:r>
          </w:p>
          <w:p w:rsidR="009677E7" w:rsidRDefault="009677E7">
            <w:pPr>
              <w:rPr>
                <w:color w:val="000000"/>
                <w:lang w:eastAsia="en-US"/>
              </w:rPr>
            </w:pPr>
          </w:p>
        </w:tc>
      </w:tr>
    </w:tbl>
    <w:p w:rsidR="009677E7" w:rsidRDefault="009677E7" w:rsidP="004E21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9677E7" w:rsidRDefault="009677E7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9677E7" w:rsidRDefault="009677E7" w:rsidP="004E21CB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9677E7" w:rsidRDefault="009677E7" w:rsidP="004E21C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9677E7" w:rsidRDefault="009677E7" w:rsidP="004E21CB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9677E7" w:rsidTr="004E21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E7" w:rsidRDefault="009677E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9677E7" w:rsidRDefault="009677E7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Ташлинского района Оренбургской области.</w:t>
      </w:r>
    </w:p>
    <w:p w:rsidR="009677E7" w:rsidRDefault="009677E7" w:rsidP="004E21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2024 года (года, следующего за отчетным) в Совет депутатов муниципального образования Калининский сельсовет Ташлинского района Оренбургской области</w:t>
      </w:r>
      <w:r>
        <w:rPr>
          <w:i/>
          <w:iCs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9677E7" w:rsidRDefault="009677E7">
      <w:bookmarkStart w:id="4" w:name="_GoBack"/>
      <w:bookmarkEnd w:id="4"/>
    </w:p>
    <w:sectPr w:rsidR="009677E7" w:rsidSect="00C2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E7" w:rsidRDefault="009677E7" w:rsidP="004E21CB">
      <w:r>
        <w:separator/>
      </w:r>
    </w:p>
  </w:endnote>
  <w:endnote w:type="continuationSeparator" w:id="0">
    <w:p w:rsidR="009677E7" w:rsidRDefault="009677E7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E7" w:rsidRDefault="009677E7" w:rsidP="004E21CB">
      <w:r>
        <w:separator/>
      </w:r>
    </w:p>
  </w:footnote>
  <w:footnote w:type="continuationSeparator" w:id="0">
    <w:p w:rsidR="009677E7" w:rsidRDefault="009677E7" w:rsidP="004E21CB">
      <w:r>
        <w:continuationSeparator/>
      </w:r>
    </w:p>
  </w:footnote>
  <w:footnote w:id="1">
    <w:p w:rsidR="009677E7" w:rsidRDefault="009677E7" w:rsidP="004E21CB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CB"/>
    <w:rsid w:val="000056DC"/>
    <w:rsid w:val="001840F1"/>
    <w:rsid w:val="001867F3"/>
    <w:rsid w:val="0019291B"/>
    <w:rsid w:val="002150FC"/>
    <w:rsid w:val="00237F3D"/>
    <w:rsid w:val="002C3410"/>
    <w:rsid w:val="00302816"/>
    <w:rsid w:val="00315E62"/>
    <w:rsid w:val="003314A8"/>
    <w:rsid w:val="00425397"/>
    <w:rsid w:val="00455FBE"/>
    <w:rsid w:val="0046117D"/>
    <w:rsid w:val="0046345B"/>
    <w:rsid w:val="004E21CB"/>
    <w:rsid w:val="00542ACE"/>
    <w:rsid w:val="006C17C2"/>
    <w:rsid w:val="006C63A6"/>
    <w:rsid w:val="006E54AF"/>
    <w:rsid w:val="007914CD"/>
    <w:rsid w:val="00796D19"/>
    <w:rsid w:val="00827410"/>
    <w:rsid w:val="00843AC7"/>
    <w:rsid w:val="00870F60"/>
    <w:rsid w:val="009677E7"/>
    <w:rsid w:val="009B4E7D"/>
    <w:rsid w:val="009D77A6"/>
    <w:rsid w:val="00A67C49"/>
    <w:rsid w:val="00AD1A58"/>
    <w:rsid w:val="00B2311D"/>
    <w:rsid w:val="00BC5337"/>
    <w:rsid w:val="00C20086"/>
    <w:rsid w:val="00D61A25"/>
    <w:rsid w:val="00E5670D"/>
    <w:rsid w:val="00F06D3D"/>
    <w:rsid w:val="00F9107B"/>
    <w:rsid w:val="00FB0159"/>
    <w:rsid w:val="00FC022F"/>
    <w:rsid w:val="00FE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9D77A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63A6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4E21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E21C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E21CB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E21CB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4E21CB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D77A6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9D77A6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9D77A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13</Pages>
  <Words>2699</Words>
  <Characters>15387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8</cp:revision>
  <dcterms:created xsi:type="dcterms:W3CDTF">2021-09-21T08:36:00Z</dcterms:created>
  <dcterms:modified xsi:type="dcterms:W3CDTF">2023-01-13T08:31:00Z</dcterms:modified>
</cp:coreProperties>
</file>